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FE1B5" w14:textId="77777777" w:rsidR="001D36DE" w:rsidRPr="00DC30F4" w:rsidRDefault="001D36DE" w:rsidP="001D36DE">
      <w:pPr>
        <w:rPr>
          <w:rFonts w:ascii="Arial" w:hAnsi="Arial" w:cs="Arial"/>
          <w:sz w:val="21"/>
          <w:szCs w:val="21"/>
        </w:rPr>
      </w:pPr>
      <w:bookmarkStart w:id="0" w:name="_Hlk167102248"/>
      <w:r w:rsidRPr="00DC30F4">
        <w:rPr>
          <w:rFonts w:ascii="Arial" w:hAnsi="Arial" w:cs="Arial"/>
          <w:sz w:val="21"/>
          <w:szCs w:val="21"/>
          <w:u w:val="single"/>
        </w:rPr>
        <w:t xml:space="preserve">   YEAR</w:t>
      </w:r>
      <w:r w:rsidRPr="00DC30F4">
        <w:rPr>
          <w:rFonts w:ascii="Arial" w:hAnsi="Arial" w:cs="Arial"/>
          <w:sz w:val="21"/>
          <w:szCs w:val="21"/>
          <w:u w:val="single"/>
        </w:rPr>
        <w:tab/>
        <w:t xml:space="preserve">   </w:t>
      </w:r>
      <w:r w:rsidRPr="00DC30F4">
        <w:rPr>
          <w:rFonts w:ascii="Arial" w:hAnsi="Arial" w:cs="Arial"/>
          <w:sz w:val="21"/>
          <w:szCs w:val="21"/>
        </w:rPr>
        <w:tab/>
      </w:r>
      <w:r w:rsidRPr="00DC30F4">
        <w:rPr>
          <w:rFonts w:ascii="Arial" w:hAnsi="Arial" w:cs="Arial"/>
          <w:sz w:val="21"/>
          <w:szCs w:val="21"/>
        </w:rPr>
        <w:tab/>
      </w:r>
      <w:r w:rsidRPr="00DC30F4">
        <w:rPr>
          <w:rFonts w:ascii="Arial" w:hAnsi="Arial" w:cs="Arial"/>
          <w:sz w:val="21"/>
          <w:szCs w:val="21"/>
        </w:rPr>
        <w:tab/>
      </w:r>
      <w:r w:rsidRPr="00DC30F4">
        <w:rPr>
          <w:rFonts w:ascii="Arial" w:hAnsi="Arial" w:cs="Arial"/>
          <w:sz w:val="21"/>
          <w:szCs w:val="21"/>
        </w:rPr>
        <w:tab/>
      </w:r>
      <w:r w:rsidRPr="00DC30F4">
        <w:rPr>
          <w:rFonts w:ascii="Arial" w:hAnsi="Arial" w:cs="Arial"/>
          <w:sz w:val="21"/>
          <w:szCs w:val="21"/>
        </w:rPr>
        <w:tab/>
      </w:r>
      <w:r w:rsidRPr="00DC30F4">
        <w:rPr>
          <w:rFonts w:ascii="Arial" w:hAnsi="Arial" w:cs="Arial"/>
          <w:sz w:val="21"/>
          <w:szCs w:val="21"/>
        </w:rPr>
        <w:tab/>
      </w:r>
      <w:r w:rsidRPr="00DC30F4">
        <w:rPr>
          <w:rFonts w:ascii="Arial" w:hAnsi="Arial" w:cs="Arial"/>
          <w:sz w:val="21"/>
          <w:szCs w:val="21"/>
        </w:rPr>
        <w:tab/>
      </w:r>
      <w:r w:rsidRPr="00DC30F4">
        <w:rPr>
          <w:rFonts w:ascii="Arial" w:hAnsi="Arial" w:cs="Arial"/>
          <w:sz w:val="21"/>
          <w:szCs w:val="21"/>
        </w:rPr>
        <w:tab/>
      </w:r>
      <w:r w:rsidRPr="00DC30F4">
        <w:rPr>
          <w:rFonts w:ascii="Arial" w:hAnsi="Arial" w:cs="Arial"/>
          <w:sz w:val="21"/>
          <w:szCs w:val="21"/>
        </w:rPr>
        <w:tab/>
      </w:r>
      <w:r w:rsidRPr="00DC30F4">
        <w:rPr>
          <w:rFonts w:ascii="Arial" w:hAnsi="Arial" w:cs="Arial"/>
          <w:sz w:val="21"/>
          <w:szCs w:val="21"/>
        </w:rPr>
        <w:tab/>
      </w:r>
      <w:r w:rsidR="00A64B72" w:rsidRPr="00DC30F4">
        <w:rPr>
          <w:rFonts w:ascii="Arial" w:hAnsi="Arial" w:cs="Arial"/>
          <w:sz w:val="21"/>
          <w:szCs w:val="21"/>
        </w:rPr>
        <w:tab/>
      </w:r>
      <w:r w:rsidR="00A64B72" w:rsidRPr="00DC30F4">
        <w:rPr>
          <w:rFonts w:ascii="Arial" w:hAnsi="Arial" w:cs="Arial"/>
          <w:sz w:val="21"/>
          <w:szCs w:val="21"/>
        </w:rPr>
        <w:tab/>
      </w:r>
      <w:r w:rsidR="00A64B72" w:rsidRPr="00DC30F4">
        <w:rPr>
          <w:rFonts w:ascii="Arial" w:hAnsi="Arial" w:cs="Arial"/>
          <w:sz w:val="21"/>
          <w:szCs w:val="21"/>
        </w:rPr>
        <w:tab/>
      </w:r>
      <w:r w:rsidR="00A64B72" w:rsidRPr="00DC30F4">
        <w:rPr>
          <w:rFonts w:ascii="Arial" w:hAnsi="Arial" w:cs="Arial"/>
          <w:sz w:val="21"/>
          <w:szCs w:val="21"/>
        </w:rPr>
        <w:tab/>
      </w:r>
      <w:r w:rsidR="00A64B72" w:rsidRPr="00DC30F4">
        <w:rPr>
          <w:rFonts w:ascii="Arial" w:hAnsi="Arial" w:cs="Arial"/>
          <w:sz w:val="21"/>
          <w:szCs w:val="21"/>
        </w:rPr>
        <w:tab/>
      </w:r>
      <w:r w:rsidRPr="00DC30F4">
        <w:rPr>
          <w:rFonts w:ascii="Arial" w:hAnsi="Arial" w:cs="Arial"/>
          <w:sz w:val="21"/>
          <w:szCs w:val="21"/>
          <w:u w:val="single"/>
        </w:rPr>
        <w:t>CALIFORNIA FORM</w:t>
      </w:r>
    </w:p>
    <w:p w14:paraId="3872B552" w14:textId="77777777" w:rsidR="001D36DE" w:rsidRPr="00DC30F4" w:rsidRDefault="001D36DE" w:rsidP="001D36DE">
      <w:pPr>
        <w:rPr>
          <w:rFonts w:ascii="Arial" w:hAnsi="Arial" w:cs="Arial"/>
          <w:b/>
          <w:sz w:val="21"/>
          <w:szCs w:val="21"/>
        </w:rPr>
      </w:pPr>
      <w:r w:rsidRPr="00DC30F4">
        <w:rPr>
          <w:rFonts w:ascii="Arial" w:hAnsi="Arial" w:cs="Arial"/>
          <w:sz w:val="21"/>
          <w:szCs w:val="21"/>
        </w:rPr>
        <w:tab/>
      </w:r>
      <w:r w:rsidRPr="00DC30F4">
        <w:rPr>
          <w:rFonts w:ascii="Arial" w:hAnsi="Arial" w:cs="Arial"/>
          <w:sz w:val="21"/>
          <w:szCs w:val="21"/>
        </w:rPr>
        <w:tab/>
      </w:r>
      <w:r w:rsidRPr="00DC30F4">
        <w:rPr>
          <w:rFonts w:ascii="Arial" w:hAnsi="Arial" w:cs="Arial"/>
          <w:sz w:val="21"/>
          <w:szCs w:val="21"/>
        </w:rPr>
        <w:tab/>
      </w:r>
      <w:r w:rsidRPr="00DC30F4">
        <w:rPr>
          <w:rFonts w:ascii="Arial" w:hAnsi="Arial" w:cs="Arial"/>
          <w:sz w:val="21"/>
          <w:szCs w:val="21"/>
        </w:rPr>
        <w:tab/>
      </w:r>
      <w:r w:rsidR="00A64B72" w:rsidRPr="00DC30F4">
        <w:rPr>
          <w:rFonts w:ascii="Arial" w:hAnsi="Arial" w:cs="Arial"/>
          <w:sz w:val="21"/>
          <w:szCs w:val="21"/>
        </w:rPr>
        <w:tab/>
      </w:r>
      <w:r w:rsidR="00A64B72" w:rsidRPr="00DC30F4">
        <w:rPr>
          <w:rFonts w:ascii="Arial" w:hAnsi="Arial" w:cs="Arial"/>
          <w:sz w:val="21"/>
          <w:szCs w:val="21"/>
        </w:rPr>
        <w:tab/>
      </w:r>
      <w:r w:rsidRPr="00DC30F4">
        <w:rPr>
          <w:rFonts w:ascii="Arial" w:hAnsi="Arial" w:cs="Arial"/>
          <w:b/>
          <w:sz w:val="21"/>
          <w:szCs w:val="21"/>
        </w:rPr>
        <w:t>California</w:t>
      </w:r>
      <w:r w:rsidR="00305756" w:rsidRPr="00DC30F4">
        <w:rPr>
          <w:rFonts w:ascii="Arial" w:hAnsi="Arial" w:cs="Arial"/>
          <w:b/>
          <w:sz w:val="21"/>
          <w:szCs w:val="21"/>
        </w:rPr>
        <w:t xml:space="preserve"> Low-Income Housing Tax Credit</w:t>
      </w:r>
      <w:r w:rsidR="00305756" w:rsidRPr="00DC30F4">
        <w:rPr>
          <w:rFonts w:ascii="Arial" w:hAnsi="Arial" w:cs="Arial"/>
          <w:b/>
          <w:sz w:val="21"/>
          <w:szCs w:val="21"/>
        </w:rPr>
        <w:tab/>
      </w:r>
    </w:p>
    <w:p w14:paraId="23A2D917" w14:textId="77777777" w:rsidR="001D36DE" w:rsidRPr="00DC30F4" w:rsidRDefault="006D31B4" w:rsidP="001D36DE">
      <w:pPr>
        <w:rPr>
          <w:rFonts w:ascii="Arial" w:hAnsi="Arial" w:cs="Arial"/>
          <w:sz w:val="21"/>
          <w:szCs w:val="21"/>
        </w:rPr>
      </w:pPr>
      <w:r w:rsidRPr="00DC30F4">
        <w:rPr>
          <w:rFonts w:ascii="Arial" w:hAnsi="Arial" w:cs="Arial"/>
          <w:b/>
          <w:sz w:val="21"/>
          <w:szCs w:val="21"/>
        </w:rPr>
        <w:t xml:space="preserve">    2 0 </w:t>
      </w:r>
      <w:r w:rsidRPr="00DC30F4">
        <w:rPr>
          <w:rFonts w:ascii="Arial" w:hAnsi="Arial" w:cs="Arial"/>
          <w:b/>
          <w:spacing w:val="60"/>
          <w:sz w:val="21"/>
          <w:szCs w:val="21"/>
        </w:rPr>
        <w:fldChar w:fldCharType="begin">
          <w:ffData>
            <w:name w:val="yr"/>
            <w:enabled/>
            <w:calcOnExit/>
            <w:textInput>
              <w:maxLength w:val="2"/>
            </w:textInput>
          </w:ffData>
        </w:fldChar>
      </w:r>
      <w:bookmarkStart w:id="1" w:name="yr"/>
      <w:r w:rsidRPr="00DC30F4">
        <w:rPr>
          <w:rFonts w:ascii="Arial" w:hAnsi="Arial" w:cs="Arial"/>
          <w:b/>
          <w:spacing w:val="60"/>
          <w:sz w:val="21"/>
          <w:szCs w:val="21"/>
        </w:rPr>
        <w:instrText xml:space="preserve"> FORMTEXT </w:instrText>
      </w:r>
      <w:r w:rsidRPr="00DC30F4">
        <w:rPr>
          <w:rFonts w:ascii="Arial" w:hAnsi="Arial" w:cs="Arial"/>
          <w:b/>
          <w:spacing w:val="60"/>
          <w:sz w:val="21"/>
          <w:szCs w:val="21"/>
        </w:rPr>
      </w:r>
      <w:r w:rsidRPr="00DC30F4">
        <w:rPr>
          <w:rFonts w:ascii="Arial" w:hAnsi="Arial" w:cs="Arial"/>
          <w:b/>
          <w:spacing w:val="60"/>
          <w:sz w:val="21"/>
          <w:szCs w:val="21"/>
        </w:rPr>
        <w:fldChar w:fldCharType="separate"/>
      </w:r>
      <w:r w:rsidRPr="00DC30F4">
        <w:rPr>
          <w:rFonts w:ascii="Arial" w:hAnsi="Arial" w:cs="Arial"/>
          <w:b/>
          <w:noProof/>
          <w:spacing w:val="60"/>
          <w:sz w:val="21"/>
          <w:szCs w:val="21"/>
        </w:rPr>
        <w:t> </w:t>
      </w:r>
      <w:r w:rsidRPr="00DC30F4">
        <w:rPr>
          <w:rFonts w:ascii="Arial" w:hAnsi="Arial" w:cs="Arial"/>
          <w:b/>
          <w:noProof/>
          <w:spacing w:val="60"/>
          <w:sz w:val="21"/>
          <w:szCs w:val="21"/>
        </w:rPr>
        <w:t> </w:t>
      </w:r>
      <w:r w:rsidRPr="00DC30F4">
        <w:rPr>
          <w:rFonts w:ascii="Arial" w:hAnsi="Arial" w:cs="Arial"/>
          <w:b/>
          <w:spacing w:val="60"/>
          <w:sz w:val="21"/>
          <w:szCs w:val="21"/>
        </w:rPr>
        <w:fldChar w:fldCharType="end"/>
      </w:r>
      <w:bookmarkEnd w:id="1"/>
      <w:r w:rsidRPr="00DC30F4">
        <w:rPr>
          <w:rFonts w:ascii="Arial" w:hAnsi="Arial" w:cs="Arial"/>
          <w:b/>
          <w:sz w:val="21"/>
          <w:szCs w:val="21"/>
        </w:rPr>
        <w:t xml:space="preserve">  </w:t>
      </w:r>
      <w:r w:rsidR="001D36DE" w:rsidRPr="00DC30F4">
        <w:rPr>
          <w:rFonts w:ascii="Arial" w:hAnsi="Arial" w:cs="Arial"/>
          <w:b/>
          <w:sz w:val="21"/>
          <w:szCs w:val="21"/>
        </w:rPr>
        <w:tab/>
      </w:r>
      <w:r w:rsidR="0067394B" w:rsidRPr="00DC30F4">
        <w:rPr>
          <w:rFonts w:ascii="Arial" w:hAnsi="Arial" w:cs="Arial"/>
          <w:b/>
          <w:sz w:val="21"/>
          <w:szCs w:val="21"/>
        </w:rPr>
        <w:tab/>
      </w:r>
      <w:r w:rsidR="0067394B" w:rsidRPr="00DC30F4">
        <w:rPr>
          <w:rFonts w:ascii="Arial" w:hAnsi="Arial" w:cs="Arial"/>
          <w:b/>
          <w:sz w:val="21"/>
          <w:szCs w:val="21"/>
        </w:rPr>
        <w:tab/>
      </w:r>
      <w:r w:rsidR="0067394B" w:rsidRPr="00DC30F4">
        <w:rPr>
          <w:rFonts w:ascii="Arial" w:hAnsi="Arial" w:cs="Arial"/>
          <w:b/>
          <w:sz w:val="21"/>
          <w:szCs w:val="21"/>
        </w:rPr>
        <w:tab/>
      </w:r>
      <w:r w:rsidR="00A64B72" w:rsidRPr="00DC30F4">
        <w:rPr>
          <w:rFonts w:ascii="Arial" w:hAnsi="Arial" w:cs="Arial"/>
          <w:b/>
          <w:sz w:val="21"/>
          <w:szCs w:val="21"/>
        </w:rPr>
        <w:tab/>
      </w:r>
      <w:r w:rsidR="001D36DE" w:rsidRPr="00DC30F4">
        <w:rPr>
          <w:rFonts w:ascii="Arial" w:hAnsi="Arial" w:cs="Arial"/>
          <w:b/>
          <w:sz w:val="21"/>
          <w:szCs w:val="21"/>
        </w:rPr>
        <w:t xml:space="preserve">   </w:t>
      </w:r>
      <w:r w:rsidR="00F96845" w:rsidRPr="00DC30F4">
        <w:rPr>
          <w:rFonts w:ascii="Arial" w:hAnsi="Arial" w:cs="Arial"/>
          <w:b/>
          <w:sz w:val="21"/>
          <w:szCs w:val="21"/>
        </w:rPr>
        <w:t xml:space="preserve">      </w:t>
      </w:r>
      <w:r w:rsidR="00F96845" w:rsidRPr="00DC30F4">
        <w:rPr>
          <w:rFonts w:ascii="Arial" w:hAnsi="Arial" w:cs="Arial"/>
          <w:b/>
          <w:sz w:val="21"/>
          <w:szCs w:val="21"/>
        </w:rPr>
        <w:tab/>
        <w:t>Credit Issued by Building</w:t>
      </w:r>
      <w:r w:rsidR="00A64B72" w:rsidRPr="00DC30F4">
        <w:rPr>
          <w:rFonts w:ascii="Arial" w:hAnsi="Arial" w:cs="Arial"/>
          <w:b/>
          <w:sz w:val="21"/>
          <w:szCs w:val="21"/>
        </w:rPr>
        <w:tab/>
      </w:r>
      <w:r w:rsidR="001D36DE" w:rsidRPr="00DC30F4">
        <w:rPr>
          <w:rFonts w:ascii="Arial" w:hAnsi="Arial" w:cs="Arial"/>
          <w:b/>
          <w:sz w:val="21"/>
          <w:szCs w:val="21"/>
        </w:rPr>
        <w:tab/>
      </w:r>
      <w:r w:rsidR="00305756" w:rsidRPr="00DC30F4">
        <w:rPr>
          <w:rFonts w:ascii="Arial" w:hAnsi="Arial" w:cs="Arial"/>
          <w:b/>
          <w:sz w:val="21"/>
          <w:szCs w:val="21"/>
        </w:rPr>
        <w:tab/>
      </w:r>
      <w:r w:rsidR="00305756" w:rsidRPr="00DC30F4">
        <w:rPr>
          <w:rFonts w:ascii="Arial" w:hAnsi="Arial" w:cs="Arial"/>
          <w:b/>
          <w:sz w:val="21"/>
          <w:szCs w:val="21"/>
        </w:rPr>
        <w:tab/>
      </w:r>
      <w:r w:rsidR="00305756" w:rsidRPr="00DC30F4">
        <w:rPr>
          <w:rFonts w:ascii="Arial" w:hAnsi="Arial" w:cs="Arial"/>
          <w:b/>
          <w:sz w:val="21"/>
          <w:szCs w:val="21"/>
        </w:rPr>
        <w:tab/>
      </w:r>
      <w:r w:rsidR="00305756" w:rsidRPr="00DC30F4">
        <w:rPr>
          <w:rFonts w:ascii="Arial" w:hAnsi="Arial" w:cs="Arial"/>
          <w:b/>
          <w:sz w:val="21"/>
          <w:szCs w:val="21"/>
        </w:rPr>
        <w:tab/>
      </w:r>
      <w:r w:rsidR="00305756" w:rsidRPr="00DC30F4">
        <w:rPr>
          <w:rFonts w:ascii="Arial" w:hAnsi="Arial" w:cs="Arial"/>
          <w:b/>
          <w:sz w:val="21"/>
          <w:szCs w:val="21"/>
        </w:rPr>
        <w:tab/>
        <w:t xml:space="preserve">          </w:t>
      </w:r>
      <w:r w:rsidR="001D36DE" w:rsidRPr="00DC30F4">
        <w:rPr>
          <w:rFonts w:ascii="Arial" w:hAnsi="Arial" w:cs="Arial"/>
          <w:b/>
          <w:sz w:val="21"/>
          <w:szCs w:val="21"/>
        </w:rPr>
        <w:t>3 5 2 1 A</w:t>
      </w:r>
    </w:p>
    <w:p w14:paraId="396F1A14" w14:textId="77777777" w:rsidR="001D36DE" w:rsidRPr="00DC30F4" w:rsidRDefault="001D36DE" w:rsidP="001D36DE">
      <w:pPr>
        <w:spacing w:line="204" w:lineRule="auto"/>
        <w:rPr>
          <w:rFonts w:ascii="Arial" w:hAnsi="Arial" w:cs="Arial"/>
          <w:b/>
          <w:sz w:val="21"/>
          <w:szCs w:val="21"/>
        </w:rPr>
      </w:pPr>
      <w:r w:rsidRPr="00DC30F4">
        <w:rPr>
          <w:rFonts w:ascii="Arial" w:hAnsi="Arial" w:cs="Arial"/>
          <w:b/>
          <w:sz w:val="21"/>
          <w:szCs w:val="21"/>
        </w:rPr>
        <w:t>_______________</w:t>
      </w:r>
      <w:r w:rsidRPr="00DC30F4">
        <w:rPr>
          <w:rFonts w:ascii="Arial" w:hAnsi="Arial" w:cs="Arial"/>
          <w:b/>
          <w:sz w:val="21"/>
          <w:szCs w:val="21"/>
        </w:rPr>
        <w:tab/>
      </w:r>
      <w:r w:rsidRPr="00DC30F4">
        <w:rPr>
          <w:rFonts w:ascii="Arial" w:hAnsi="Arial" w:cs="Arial"/>
          <w:b/>
          <w:sz w:val="21"/>
          <w:szCs w:val="21"/>
        </w:rPr>
        <w:tab/>
      </w:r>
      <w:r w:rsidRPr="00DC30F4">
        <w:rPr>
          <w:rFonts w:ascii="Arial" w:hAnsi="Arial" w:cs="Arial"/>
          <w:b/>
          <w:sz w:val="21"/>
          <w:szCs w:val="21"/>
        </w:rPr>
        <w:tab/>
      </w:r>
      <w:r w:rsidRPr="00DC30F4">
        <w:rPr>
          <w:rFonts w:ascii="Arial" w:hAnsi="Arial" w:cs="Arial"/>
          <w:b/>
          <w:sz w:val="21"/>
          <w:szCs w:val="21"/>
        </w:rPr>
        <w:tab/>
      </w:r>
      <w:r w:rsidRPr="00DC30F4">
        <w:rPr>
          <w:rFonts w:ascii="Arial" w:hAnsi="Arial" w:cs="Arial"/>
          <w:b/>
          <w:sz w:val="21"/>
          <w:szCs w:val="21"/>
        </w:rPr>
        <w:tab/>
      </w:r>
      <w:r w:rsidRPr="00DC30F4">
        <w:rPr>
          <w:rFonts w:ascii="Arial" w:hAnsi="Arial" w:cs="Arial"/>
          <w:b/>
          <w:sz w:val="21"/>
          <w:szCs w:val="21"/>
        </w:rPr>
        <w:tab/>
      </w:r>
      <w:r w:rsidRPr="00DC30F4">
        <w:rPr>
          <w:rFonts w:ascii="Arial" w:hAnsi="Arial" w:cs="Arial"/>
          <w:b/>
          <w:sz w:val="21"/>
          <w:szCs w:val="21"/>
        </w:rPr>
        <w:tab/>
      </w:r>
      <w:r w:rsidRPr="00DC30F4">
        <w:rPr>
          <w:rFonts w:ascii="Arial" w:hAnsi="Arial" w:cs="Arial"/>
          <w:b/>
          <w:sz w:val="21"/>
          <w:szCs w:val="21"/>
        </w:rPr>
        <w:tab/>
      </w:r>
      <w:r w:rsidRPr="00DC30F4">
        <w:rPr>
          <w:rFonts w:ascii="Arial" w:hAnsi="Arial" w:cs="Arial"/>
          <w:b/>
          <w:sz w:val="21"/>
          <w:szCs w:val="21"/>
        </w:rPr>
        <w:tab/>
      </w:r>
      <w:r w:rsidR="00A64B72" w:rsidRPr="00DC30F4">
        <w:rPr>
          <w:rFonts w:ascii="Arial" w:hAnsi="Arial" w:cs="Arial"/>
          <w:b/>
          <w:sz w:val="21"/>
          <w:szCs w:val="21"/>
        </w:rPr>
        <w:tab/>
      </w:r>
      <w:r w:rsidR="00A64B72" w:rsidRPr="00DC30F4">
        <w:rPr>
          <w:rFonts w:ascii="Arial" w:hAnsi="Arial" w:cs="Arial"/>
          <w:b/>
          <w:sz w:val="21"/>
          <w:szCs w:val="21"/>
        </w:rPr>
        <w:tab/>
      </w:r>
      <w:r w:rsidR="00A64B72" w:rsidRPr="00DC30F4">
        <w:rPr>
          <w:rFonts w:ascii="Arial" w:hAnsi="Arial" w:cs="Arial"/>
          <w:b/>
          <w:sz w:val="21"/>
          <w:szCs w:val="21"/>
        </w:rPr>
        <w:tab/>
      </w:r>
      <w:r w:rsidR="00A64B72" w:rsidRPr="00DC30F4">
        <w:rPr>
          <w:rFonts w:ascii="Arial" w:hAnsi="Arial" w:cs="Arial"/>
          <w:b/>
          <w:sz w:val="21"/>
          <w:szCs w:val="21"/>
        </w:rPr>
        <w:tab/>
      </w:r>
      <w:r w:rsidR="00A64B72" w:rsidRPr="00DC30F4">
        <w:rPr>
          <w:rFonts w:ascii="Arial" w:hAnsi="Arial" w:cs="Arial"/>
          <w:b/>
          <w:sz w:val="21"/>
          <w:szCs w:val="21"/>
        </w:rPr>
        <w:tab/>
      </w:r>
      <w:r w:rsidRPr="00DC30F4">
        <w:rPr>
          <w:rFonts w:ascii="Arial" w:hAnsi="Arial" w:cs="Arial"/>
          <w:b/>
          <w:sz w:val="21"/>
          <w:szCs w:val="21"/>
        </w:rPr>
        <w:tab/>
        <w:t>___________________</w:t>
      </w:r>
    </w:p>
    <w:p w14:paraId="7648391E" w14:textId="77777777" w:rsidR="001D36DE" w:rsidRPr="00DC30F4" w:rsidRDefault="001D36DE" w:rsidP="001D36DE">
      <w:pPr>
        <w:tabs>
          <w:tab w:val="left" w:pos="10800"/>
        </w:tabs>
        <w:spacing w:line="204" w:lineRule="auto"/>
        <w:rPr>
          <w:rFonts w:ascii="Arial" w:hAnsi="Arial" w:cs="Arial"/>
          <w:b/>
          <w:sz w:val="21"/>
          <w:szCs w:val="21"/>
        </w:rPr>
      </w:pPr>
      <w:r w:rsidRPr="00DC30F4">
        <w:rPr>
          <w:rFonts w:ascii="Arial" w:hAnsi="Arial" w:cs="Arial"/>
          <w:b/>
          <w:sz w:val="21"/>
          <w:szCs w:val="21"/>
          <w:u w:val="double"/>
        </w:rPr>
        <w:tab/>
      </w:r>
      <w:r w:rsidR="00A64B72" w:rsidRPr="00DC30F4">
        <w:rPr>
          <w:rFonts w:ascii="Arial" w:hAnsi="Arial" w:cs="Arial"/>
          <w:b/>
          <w:sz w:val="21"/>
          <w:szCs w:val="21"/>
          <w:u w:val="double"/>
        </w:rPr>
        <w:tab/>
      </w:r>
      <w:r w:rsidR="00A64B72" w:rsidRPr="00DC30F4">
        <w:rPr>
          <w:rFonts w:ascii="Arial" w:hAnsi="Arial" w:cs="Arial"/>
          <w:b/>
          <w:sz w:val="21"/>
          <w:szCs w:val="21"/>
          <w:u w:val="double"/>
        </w:rPr>
        <w:tab/>
      </w:r>
      <w:r w:rsidR="00A64B72" w:rsidRPr="00DC30F4">
        <w:rPr>
          <w:rFonts w:ascii="Arial" w:hAnsi="Arial" w:cs="Arial"/>
          <w:b/>
          <w:sz w:val="21"/>
          <w:szCs w:val="21"/>
          <w:u w:val="double"/>
        </w:rPr>
        <w:tab/>
      </w:r>
      <w:r w:rsidR="00A64B72" w:rsidRPr="00DC30F4">
        <w:rPr>
          <w:rFonts w:ascii="Arial" w:hAnsi="Arial" w:cs="Arial"/>
          <w:b/>
          <w:sz w:val="21"/>
          <w:szCs w:val="21"/>
          <w:u w:val="double"/>
        </w:rPr>
        <w:tab/>
      </w:r>
      <w:r w:rsidR="00A64B72" w:rsidRPr="00DC30F4">
        <w:rPr>
          <w:rFonts w:ascii="Arial" w:hAnsi="Arial" w:cs="Arial"/>
          <w:b/>
          <w:sz w:val="21"/>
          <w:szCs w:val="21"/>
          <w:u w:val="double"/>
        </w:rPr>
        <w:tab/>
      </w:r>
    </w:p>
    <w:p w14:paraId="4BC43B85" w14:textId="5C41C7D7" w:rsidR="001D36DE" w:rsidRPr="00DC30F4" w:rsidRDefault="001D36DE" w:rsidP="001D36DE">
      <w:pPr>
        <w:spacing w:before="60"/>
        <w:rPr>
          <w:rFonts w:ascii="Arial" w:hAnsi="Arial" w:cs="Arial"/>
          <w:sz w:val="21"/>
          <w:szCs w:val="21"/>
        </w:rPr>
      </w:pPr>
      <w:r w:rsidRPr="00DC30F4">
        <w:rPr>
          <w:rFonts w:ascii="Arial" w:hAnsi="Arial" w:cs="Arial"/>
          <w:b/>
          <w:sz w:val="21"/>
          <w:szCs w:val="21"/>
        </w:rPr>
        <w:t>Note</w:t>
      </w:r>
      <w:r w:rsidR="00DC30F4" w:rsidRPr="00DC30F4">
        <w:rPr>
          <w:rFonts w:ascii="Arial" w:hAnsi="Arial" w:cs="Arial"/>
          <w:b/>
          <w:sz w:val="21"/>
          <w:szCs w:val="21"/>
        </w:rPr>
        <w:t xml:space="preserve">: </w:t>
      </w:r>
      <w:r w:rsidR="00DC30F4" w:rsidRPr="00DC30F4">
        <w:rPr>
          <w:rFonts w:ascii="Arial" w:hAnsi="Arial" w:cs="Arial"/>
          <w:bCs/>
          <w:sz w:val="21"/>
          <w:szCs w:val="21"/>
        </w:rPr>
        <w:t>Retain</w:t>
      </w:r>
      <w:r w:rsidRPr="00DC30F4">
        <w:rPr>
          <w:rFonts w:ascii="Arial" w:hAnsi="Arial" w:cs="Arial"/>
          <w:sz w:val="21"/>
          <w:szCs w:val="21"/>
        </w:rPr>
        <w:t xml:space="preserve"> this certificate and make a copy available to the Franchise Tax Board upon request.</w:t>
      </w:r>
    </w:p>
    <w:p w14:paraId="422C2E77" w14:textId="77777777" w:rsidR="001D36DE" w:rsidRPr="00DC30F4" w:rsidRDefault="001D36DE" w:rsidP="001D36DE">
      <w:pPr>
        <w:tabs>
          <w:tab w:val="left" w:pos="10800"/>
        </w:tabs>
        <w:spacing w:line="180" w:lineRule="auto"/>
        <w:rPr>
          <w:rFonts w:ascii="Arial" w:hAnsi="Arial" w:cs="Arial"/>
          <w:b/>
          <w:sz w:val="21"/>
          <w:szCs w:val="21"/>
        </w:rPr>
      </w:pPr>
      <w:r w:rsidRPr="00DC30F4">
        <w:rPr>
          <w:rFonts w:ascii="Arial" w:hAnsi="Arial" w:cs="Arial"/>
          <w:b/>
          <w:sz w:val="21"/>
          <w:szCs w:val="21"/>
          <w:u w:val="single"/>
        </w:rPr>
        <w:tab/>
      </w:r>
    </w:p>
    <w:p w14:paraId="33FF5A35" w14:textId="77777777" w:rsidR="009846BC" w:rsidRPr="00DC30F4" w:rsidRDefault="009846BC" w:rsidP="00AE41E8">
      <w:pPr>
        <w:tabs>
          <w:tab w:val="left" w:pos="10920"/>
        </w:tabs>
        <w:spacing w:line="228" w:lineRule="auto"/>
        <w:jc w:val="right"/>
        <w:rPr>
          <w:rFonts w:ascii="Arial" w:hAnsi="Arial" w:cs="Arial"/>
          <w:sz w:val="21"/>
          <w:szCs w:val="21"/>
        </w:rPr>
      </w:pPr>
    </w:p>
    <w:tbl>
      <w:tblPr>
        <w:tblW w:w="146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610"/>
        <w:gridCol w:w="1800"/>
        <w:gridCol w:w="1710"/>
        <w:gridCol w:w="1170"/>
        <w:gridCol w:w="1170"/>
        <w:gridCol w:w="1170"/>
        <w:gridCol w:w="1170"/>
        <w:gridCol w:w="1260"/>
        <w:gridCol w:w="1260"/>
      </w:tblGrid>
      <w:tr w:rsidR="00EE3DB8" w:rsidRPr="00DC30F4" w14:paraId="22FE98DB" w14:textId="77777777" w:rsidTr="00EE3DB8">
        <w:trPr>
          <w:trHeight w:val="248"/>
        </w:trPr>
        <w:tc>
          <w:tcPr>
            <w:tcW w:w="1368" w:type="dxa"/>
            <w:vMerge w:val="restart"/>
          </w:tcPr>
          <w:p w14:paraId="663467F6" w14:textId="77777777" w:rsidR="009846BC" w:rsidRPr="00DC30F4" w:rsidRDefault="009846BC" w:rsidP="003861DF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Building Identification Number (BIN):</w:t>
            </w:r>
          </w:p>
        </w:tc>
        <w:tc>
          <w:tcPr>
            <w:tcW w:w="2610" w:type="dxa"/>
            <w:vMerge w:val="restart"/>
          </w:tcPr>
          <w:p w14:paraId="038537DD" w14:textId="77777777" w:rsidR="009846BC" w:rsidRPr="00DC30F4" w:rsidRDefault="009846BC" w:rsidP="003861DF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Project’s Street Address</w:t>
            </w:r>
            <w:r w:rsidR="00EE3DB8" w:rsidRPr="00DC30F4">
              <w:rPr>
                <w:rFonts w:ascii="Arial" w:hAnsi="Arial" w:cs="Arial"/>
                <w:sz w:val="18"/>
                <w:szCs w:val="18"/>
              </w:rPr>
              <w:t xml:space="preserve"> and Building Count</w:t>
            </w:r>
            <w:r w:rsidRPr="00DC30F4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8BCD78D" w14:textId="77777777" w:rsidR="009846BC" w:rsidRPr="00DC30F4" w:rsidRDefault="009846BC" w:rsidP="003861DF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</w:tcPr>
          <w:p w14:paraId="6FA613E3" w14:textId="77777777" w:rsidR="009846BC" w:rsidRPr="00DC30F4" w:rsidRDefault="009846BC" w:rsidP="003861DF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Project’s City</w:t>
            </w:r>
            <w:r w:rsidR="00EE3DB8" w:rsidRPr="00DC30F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C30F4">
              <w:rPr>
                <w:rFonts w:ascii="Arial" w:hAnsi="Arial" w:cs="Arial"/>
                <w:sz w:val="18"/>
                <w:szCs w:val="18"/>
              </w:rPr>
              <w:t>State</w:t>
            </w:r>
            <w:r w:rsidR="00EE3DB8" w:rsidRPr="00DC30F4">
              <w:rPr>
                <w:rFonts w:ascii="Arial" w:hAnsi="Arial" w:cs="Arial"/>
                <w:sz w:val="18"/>
                <w:szCs w:val="18"/>
              </w:rPr>
              <w:t>, and Zip code</w:t>
            </w:r>
            <w:r w:rsidRPr="00DC30F4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155D93C" w14:textId="77777777" w:rsidR="009846BC" w:rsidRPr="00DC30F4" w:rsidRDefault="009846BC" w:rsidP="003861DF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14:paraId="657BB0AE" w14:textId="77777777" w:rsidR="009846BC" w:rsidRPr="00DC30F4" w:rsidRDefault="009846BC" w:rsidP="003861DF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Project or Building Qualified Basis:</w:t>
            </w:r>
          </w:p>
        </w:tc>
        <w:tc>
          <w:tcPr>
            <w:tcW w:w="4680" w:type="dxa"/>
            <w:gridSpan w:val="4"/>
          </w:tcPr>
          <w:p w14:paraId="5535F3E7" w14:textId="77777777" w:rsidR="009846BC" w:rsidRPr="00DC30F4" w:rsidRDefault="009846BC" w:rsidP="003861DF">
            <w:pPr>
              <w:spacing w:line="21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Amount of Credit Awarded:</w:t>
            </w:r>
          </w:p>
        </w:tc>
        <w:tc>
          <w:tcPr>
            <w:tcW w:w="1260" w:type="dxa"/>
          </w:tcPr>
          <w:p w14:paraId="11DAC5F4" w14:textId="77777777" w:rsidR="009846BC" w:rsidRPr="00DC30F4" w:rsidRDefault="009846BC" w:rsidP="003861DF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</w:tcPr>
          <w:p w14:paraId="10E8DDBC" w14:textId="77777777" w:rsidR="009846BC" w:rsidRPr="00DC30F4" w:rsidRDefault="009846BC" w:rsidP="003861DF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Date Placed In Service:</w:t>
            </w:r>
          </w:p>
          <w:p w14:paraId="508F42B2" w14:textId="77777777" w:rsidR="009846BC" w:rsidRPr="00DC30F4" w:rsidRDefault="009846BC" w:rsidP="003861DF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5756" w:rsidRPr="00DC30F4" w14:paraId="2EC0651C" w14:textId="77777777" w:rsidTr="00EE3DB8">
        <w:trPr>
          <w:trHeight w:val="125"/>
        </w:trPr>
        <w:tc>
          <w:tcPr>
            <w:tcW w:w="1368" w:type="dxa"/>
            <w:vMerge/>
          </w:tcPr>
          <w:p w14:paraId="1C3ADC82" w14:textId="77777777" w:rsidR="009846BC" w:rsidRPr="00DC30F4" w:rsidRDefault="009846BC" w:rsidP="003861DF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vMerge/>
          </w:tcPr>
          <w:p w14:paraId="192A1DA1" w14:textId="77777777" w:rsidR="009846BC" w:rsidRPr="00DC30F4" w:rsidRDefault="009846BC" w:rsidP="003861DF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14:paraId="7FBF5804" w14:textId="77777777" w:rsidR="009846BC" w:rsidRPr="00DC30F4" w:rsidRDefault="009846BC" w:rsidP="003861DF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14:paraId="6AA089EF" w14:textId="77777777" w:rsidR="009846BC" w:rsidRPr="00DC30F4" w:rsidRDefault="009846BC" w:rsidP="003861DF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BD89906" w14:textId="77777777" w:rsidR="009846BC" w:rsidRPr="00DC30F4" w:rsidRDefault="009846BC" w:rsidP="003861DF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 xml:space="preserve">Year </w:t>
            </w:r>
            <w:r w:rsidR="00305756" w:rsidRPr="00DC30F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14:paraId="2F73570B" w14:textId="77777777" w:rsidR="009846BC" w:rsidRPr="00DC30F4" w:rsidRDefault="009846BC" w:rsidP="003861DF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Year 2</w:t>
            </w:r>
          </w:p>
        </w:tc>
        <w:tc>
          <w:tcPr>
            <w:tcW w:w="1170" w:type="dxa"/>
          </w:tcPr>
          <w:p w14:paraId="76DF0EFE" w14:textId="77777777" w:rsidR="009846BC" w:rsidRPr="00DC30F4" w:rsidRDefault="009846BC" w:rsidP="003861DF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Year 3</w:t>
            </w:r>
          </w:p>
        </w:tc>
        <w:tc>
          <w:tcPr>
            <w:tcW w:w="1170" w:type="dxa"/>
          </w:tcPr>
          <w:p w14:paraId="664F29D8" w14:textId="77777777" w:rsidR="009846BC" w:rsidRPr="00DC30F4" w:rsidRDefault="009846BC" w:rsidP="003861DF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Year 4</w:t>
            </w:r>
          </w:p>
        </w:tc>
        <w:tc>
          <w:tcPr>
            <w:tcW w:w="1260" w:type="dxa"/>
          </w:tcPr>
          <w:p w14:paraId="0605422D" w14:textId="77777777" w:rsidR="009846BC" w:rsidRPr="00DC30F4" w:rsidRDefault="009846BC" w:rsidP="003861DF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Total:</w:t>
            </w:r>
          </w:p>
        </w:tc>
        <w:tc>
          <w:tcPr>
            <w:tcW w:w="1260" w:type="dxa"/>
            <w:vMerge/>
          </w:tcPr>
          <w:p w14:paraId="12C871BF" w14:textId="77777777" w:rsidR="009846BC" w:rsidRPr="00DC30F4" w:rsidRDefault="009846BC" w:rsidP="003861DF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2826" w:rsidRPr="00DC30F4" w14:paraId="7AEEFDAF" w14:textId="77777777" w:rsidTr="00EE3DB8">
        <w:trPr>
          <w:trHeight w:val="65"/>
        </w:trPr>
        <w:tc>
          <w:tcPr>
            <w:tcW w:w="1368" w:type="dxa"/>
          </w:tcPr>
          <w:p w14:paraId="25F3A9E8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CA-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INyear"/>
                  <w:enabled/>
                  <w:calcOnExit/>
                  <w:textInput/>
                </w:ffData>
              </w:fldChar>
            </w:r>
            <w:bookmarkStart w:id="2" w:name="BINyear"/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DC30F4">
              <w:rPr>
                <w:rFonts w:ascii="Arial" w:hAnsi="Arial" w:cs="Arial"/>
                <w:sz w:val="18"/>
                <w:szCs w:val="18"/>
              </w:rPr>
              <w:t>-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numBIN"/>
                  <w:enabled/>
                  <w:calcOnExit/>
                  <w:textInput/>
                </w:ffData>
              </w:fldChar>
            </w:r>
            <w:bookmarkStart w:id="3" w:name="numBIN"/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</w:tcPr>
          <w:p w14:paraId="0FC9EEBE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50D8B11C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 xml:space="preserve">Bldg.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ldgTOT"/>
                  <w:enabled/>
                  <w:calcOnExit/>
                  <w:textInput/>
                </w:ffData>
              </w:fldChar>
            </w:r>
            <w:bookmarkStart w:id="4" w:name="bldgTOT"/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800" w:type="dxa"/>
          </w:tcPr>
          <w:p w14:paraId="240F60F5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7D074C0D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 xml:space="preserve">CA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1BFD7FA4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170" w:type="dxa"/>
          </w:tcPr>
          <w:p w14:paraId="6716863A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66283C21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3097AEC2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46180A1D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2348D8DF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CB4B0CA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52826" w:rsidRPr="00DC30F4" w14:paraId="771B1631" w14:textId="77777777" w:rsidTr="00EE3DB8">
        <w:trPr>
          <w:trHeight w:val="170"/>
        </w:trPr>
        <w:tc>
          <w:tcPr>
            <w:tcW w:w="1368" w:type="dxa"/>
          </w:tcPr>
          <w:p w14:paraId="3D872DA4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bookmarkStart w:id="5" w:name="_Hlk171664843"/>
            <w:r w:rsidRPr="00DC30F4">
              <w:rPr>
                <w:rFonts w:ascii="Arial" w:hAnsi="Arial" w:cs="Arial"/>
                <w:sz w:val="18"/>
                <w:szCs w:val="18"/>
              </w:rPr>
              <w:t>CA-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BINyear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>-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numBIN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</w:tcPr>
          <w:p w14:paraId="05EECB37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34F6C044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 xml:space="preserve">Bldg.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bldgTOT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14:paraId="793ACEE3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601FC0AA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 xml:space="preserve">CA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3D2F30AB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170" w:type="dxa"/>
          </w:tcPr>
          <w:p w14:paraId="566AF413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60226294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222CB444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280C48C8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7A50DD58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B487E1F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5"/>
      <w:tr w:rsidR="00F52826" w:rsidRPr="00DC30F4" w14:paraId="7C4EB3C5" w14:textId="77777777" w:rsidTr="00EE3DB8">
        <w:trPr>
          <w:trHeight w:val="170"/>
        </w:trPr>
        <w:tc>
          <w:tcPr>
            <w:tcW w:w="1368" w:type="dxa"/>
          </w:tcPr>
          <w:p w14:paraId="652F5913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CA-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BINyear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>-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numBIN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</w:tcPr>
          <w:p w14:paraId="647910BB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1383C62E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 xml:space="preserve">Bldg.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bldgTOT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14:paraId="415689EF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2FF66AA5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 xml:space="preserve">CA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1B660719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170" w:type="dxa"/>
          </w:tcPr>
          <w:p w14:paraId="342B04AD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715F3C55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6D9A80C3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5B4AAAA8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A81C592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F856A60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52826" w:rsidRPr="00DC30F4" w14:paraId="6BB62A5C" w14:textId="77777777" w:rsidTr="00EE3DB8">
        <w:trPr>
          <w:trHeight w:val="170"/>
        </w:trPr>
        <w:tc>
          <w:tcPr>
            <w:tcW w:w="1368" w:type="dxa"/>
          </w:tcPr>
          <w:p w14:paraId="72539708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CA-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BINyear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>-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numBIN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</w:tcPr>
          <w:p w14:paraId="0BD60186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2C052FA6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 xml:space="preserve">Bldg.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bldgTOT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14:paraId="5E01AF19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01A729FA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 xml:space="preserve">CA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050211C6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170" w:type="dxa"/>
          </w:tcPr>
          <w:p w14:paraId="3B708404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66855D6F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255E4CF5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2DBB207B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7ED9E17A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7ABFA83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52826" w:rsidRPr="00DC30F4" w14:paraId="41F2261F" w14:textId="77777777" w:rsidTr="00EE3DB8">
        <w:trPr>
          <w:trHeight w:val="170"/>
        </w:trPr>
        <w:tc>
          <w:tcPr>
            <w:tcW w:w="1368" w:type="dxa"/>
          </w:tcPr>
          <w:p w14:paraId="46840328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CA-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BINyear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>-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numBIN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</w:tcPr>
          <w:p w14:paraId="5179F98F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4F67CF98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 xml:space="preserve">Bldg.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bldgTOT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14:paraId="5C93E298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3068BC08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 xml:space="preserve">CA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3D025E71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170" w:type="dxa"/>
          </w:tcPr>
          <w:p w14:paraId="1EEDDF3B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2699AD88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70A2FEBD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38138BAD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0E23ECB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28FCE81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52826" w:rsidRPr="00DC30F4" w14:paraId="762379A2" w14:textId="77777777" w:rsidTr="00EE3DB8">
        <w:trPr>
          <w:trHeight w:val="170"/>
        </w:trPr>
        <w:tc>
          <w:tcPr>
            <w:tcW w:w="1368" w:type="dxa"/>
          </w:tcPr>
          <w:p w14:paraId="01AD4563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CA-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BINyear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>-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numBIN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</w:tcPr>
          <w:p w14:paraId="6F4B9D6F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42E3AD8D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 xml:space="preserve">Bldg.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bldgTOT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14:paraId="3385DF4D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31D46816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 xml:space="preserve">CA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3CA9E909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170" w:type="dxa"/>
          </w:tcPr>
          <w:p w14:paraId="5D5DDE53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7527111B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76C83BC8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7AAA54F9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738AD542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024281C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52826" w:rsidRPr="00DC30F4" w14:paraId="7A1738EB" w14:textId="77777777" w:rsidTr="00EE3DB8">
        <w:trPr>
          <w:trHeight w:val="170"/>
        </w:trPr>
        <w:tc>
          <w:tcPr>
            <w:tcW w:w="1368" w:type="dxa"/>
          </w:tcPr>
          <w:p w14:paraId="49FE3649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CA-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BINyear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>-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numBIN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</w:tcPr>
          <w:p w14:paraId="387560DE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0A11F008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 xml:space="preserve">Bldg.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bldgTOT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14:paraId="6D320C0A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3404D11F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 xml:space="preserve">CA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37D764E9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170" w:type="dxa"/>
          </w:tcPr>
          <w:p w14:paraId="5D46FF88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07C5E9CA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4EA694A4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67A14280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0810A0F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16BA7F4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52826" w:rsidRPr="00DC30F4" w14:paraId="291A276C" w14:textId="77777777" w:rsidTr="00EE3DB8">
        <w:trPr>
          <w:trHeight w:val="170"/>
        </w:trPr>
        <w:tc>
          <w:tcPr>
            <w:tcW w:w="1368" w:type="dxa"/>
          </w:tcPr>
          <w:p w14:paraId="67EF842F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CA-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BINyear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>-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numBIN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</w:tcPr>
          <w:p w14:paraId="6AAEDFCE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51CCCEC8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 xml:space="preserve">Bldg.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bldgTOT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14:paraId="3925AC8B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75591AD2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 xml:space="preserve">CA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7666F1AE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170" w:type="dxa"/>
          </w:tcPr>
          <w:p w14:paraId="6652A91A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0C2E4542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66239D49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7F55EF14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1EC1D23F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CAB77A8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52826" w:rsidRPr="00DC30F4" w14:paraId="09099353" w14:textId="77777777" w:rsidTr="00EE3DB8">
        <w:trPr>
          <w:trHeight w:val="170"/>
        </w:trPr>
        <w:tc>
          <w:tcPr>
            <w:tcW w:w="1368" w:type="dxa"/>
          </w:tcPr>
          <w:p w14:paraId="6B672755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CA-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BINyear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>-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numBIN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</w:tcPr>
          <w:p w14:paraId="6F5CE48F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59B92561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 xml:space="preserve">Bldg.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bldgTOT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14:paraId="2EDBD594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429D525A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 xml:space="preserve">CA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286D1A64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170" w:type="dxa"/>
          </w:tcPr>
          <w:p w14:paraId="7C9A440B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45315268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103335BA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17A0E129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11EAAB67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72BE4929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52826" w:rsidRPr="00DC30F4" w14:paraId="3A1F1D41" w14:textId="77777777" w:rsidTr="00EE3DB8">
        <w:trPr>
          <w:trHeight w:val="170"/>
        </w:trPr>
        <w:tc>
          <w:tcPr>
            <w:tcW w:w="1368" w:type="dxa"/>
          </w:tcPr>
          <w:p w14:paraId="4F657A25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CA-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BINyear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>-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numBIN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</w:tcPr>
          <w:p w14:paraId="030BB09E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72834256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 xml:space="preserve">Bldg.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bldgTOT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14:paraId="3094CC24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57684509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 xml:space="preserve">CA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562D60CE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170" w:type="dxa"/>
          </w:tcPr>
          <w:p w14:paraId="25E7A650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42E41EFB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44856DCE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4DD263E2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1B4EAC19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42CEA23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52826" w:rsidRPr="00DC30F4" w14:paraId="0F60BDFF" w14:textId="77777777" w:rsidTr="00EE3DB8">
        <w:trPr>
          <w:trHeight w:val="170"/>
        </w:trPr>
        <w:tc>
          <w:tcPr>
            <w:tcW w:w="1368" w:type="dxa"/>
          </w:tcPr>
          <w:p w14:paraId="56B2069A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CA-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BINyear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>-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numBIN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</w:tcPr>
          <w:p w14:paraId="06B4206F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474CF7AC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 xml:space="preserve">Bldg.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bldgTOT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14:paraId="6EC667E9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4C8D3B19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 xml:space="preserve">CA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612105D2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170" w:type="dxa"/>
          </w:tcPr>
          <w:p w14:paraId="4AE93E07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70FD6C3B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452DFD88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10642C0B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DFA491B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5D389F8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52826" w:rsidRPr="00DC30F4" w14:paraId="491AD6C1" w14:textId="77777777" w:rsidTr="00EE3DB8">
        <w:trPr>
          <w:trHeight w:val="170"/>
        </w:trPr>
        <w:tc>
          <w:tcPr>
            <w:tcW w:w="1368" w:type="dxa"/>
          </w:tcPr>
          <w:p w14:paraId="0D659D62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CA-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BINyear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>-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numBIN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</w:tcPr>
          <w:p w14:paraId="0E535F7E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2F8322AA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 xml:space="preserve">Bldg.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bldgTOT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14:paraId="54D5AEF2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24A555EE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 xml:space="preserve">CA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75DE4108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170" w:type="dxa"/>
          </w:tcPr>
          <w:p w14:paraId="6A71CB3C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2A8EBC67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40DE7BB5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323CA2C0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B3C6AFA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7E0E0BF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52826" w:rsidRPr="00DC30F4" w14:paraId="5C0A79D8" w14:textId="77777777" w:rsidTr="00EE3DB8">
        <w:trPr>
          <w:trHeight w:val="170"/>
        </w:trPr>
        <w:tc>
          <w:tcPr>
            <w:tcW w:w="1368" w:type="dxa"/>
          </w:tcPr>
          <w:p w14:paraId="25AD7C03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CA-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BINyear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>-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numBIN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</w:tcPr>
          <w:p w14:paraId="0B7B4706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1360730B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 xml:space="preserve">Bldg.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bldgTOT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14:paraId="762A39DF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4CFB07C9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 xml:space="preserve">CA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556699E3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170" w:type="dxa"/>
          </w:tcPr>
          <w:p w14:paraId="5C2A7A92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64AD1C76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6029CA82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3E4ACFCB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7126E2B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79195623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52826" w:rsidRPr="00DC30F4" w14:paraId="1DB14632" w14:textId="77777777" w:rsidTr="00EE3DB8">
        <w:trPr>
          <w:trHeight w:val="170"/>
        </w:trPr>
        <w:tc>
          <w:tcPr>
            <w:tcW w:w="1368" w:type="dxa"/>
          </w:tcPr>
          <w:p w14:paraId="18F13A7F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CA-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BINyear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>-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numBIN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</w:tcPr>
          <w:p w14:paraId="795DEA9B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22FE3FA9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 xml:space="preserve">Bldg.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bldgTOT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14:paraId="0EDCF9E9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4E6C0602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 xml:space="preserve">CA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212F5491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170" w:type="dxa"/>
          </w:tcPr>
          <w:p w14:paraId="2FCC1059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429BFFB9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75AE2A6E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359EB014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23D5BB52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97FFA46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52826" w:rsidRPr="00DC30F4" w14:paraId="79F4FEB4" w14:textId="77777777" w:rsidTr="00EE3DB8">
        <w:trPr>
          <w:trHeight w:val="170"/>
        </w:trPr>
        <w:tc>
          <w:tcPr>
            <w:tcW w:w="1368" w:type="dxa"/>
          </w:tcPr>
          <w:p w14:paraId="34DE9BD2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CA-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BINyear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>-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numBIN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</w:tcPr>
          <w:p w14:paraId="5B0C8ED8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0BD0E038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 xml:space="preserve">Bldg.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bldgTOT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14:paraId="67367F76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30C4B7C5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 xml:space="preserve">CA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05CADB9C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170" w:type="dxa"/>
          </w:tcPr>
          <w:p w14:paraId="52579762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05576EC9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0641C2E1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23DDEB83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13A0B5CB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176ADEE0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52826" w:rsidRPr="00DC30F4" w14:paraId="2214E4A0" w14:textId="77777777" w:rsidTr="00EE3DB8">
        <w:trPr>
          <w:trHeight w:val="170"/>
        </w:trPr>
        <w:tc>
          <w:tcPr>
            <w:tcW w:w="1368" w:type="dxa"/>
          </w:tcPr>
          <w:p w14:paraId="46DC3C99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CA-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BINyear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>-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numBIN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</w:tcPr>
          <w:p w14:paraId="0A0D8124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43200776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 xml:space="preserve">Bldg.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bldgTOT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14:paraId="3ECB1B59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10E50B3D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 xml:space="preserve">CA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3DECD7D6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170" w:type="dxa"/>
          </w:tcPr>
          <w:p w14:paraId="4220FAD1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0643081C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549AC807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50F894AD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B6C8C68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E5370A3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52826" w:rsidRPr="00DC30F4" w14:paraId="65436AED" w14:textId="77777777" w:rsidTr="00EE3DB8">
        <w:trPr>
          <w:trHeight w:val="170"/>
        </w:trPr>
        <w:tc>
          <w:tcPr>
            <w:tcW w:w="1368" w:type="dxa"/>
          </w:tcPr>
          <w:p w14:paraId="16938593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CA-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BINyear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>-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numBIN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</w:tcPr>
          <w:p w14:paraId="34781BC4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7ECDECFD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 xml:space="preserve">Bldg.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bldgTOT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14:paraId="3D09AE5B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3772AA0F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 xml:space="preserve">CA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44F2C27D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170" w:type="dxa"/>
          </w:tcPr>
          <w:p w14:paraId="301C025D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3D93722B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5C8FA0EE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0D1DA4FA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54ECE7B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7B541F58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52826" w:rsidRPr="00DC30F4" w14:paraId="34104422" w14:textId="77777777" w:rsidTr="00EE3DB8">
        <w:trPr>
          <w:trHeight w:val="170"/>
        </w:trPr>
        <w:tc>
          <w:tcPr>
            <w:tcW w:w="1368" w:type="dxa"/>
          </w:tcPr>
          <w:p w14:paraId="6669FEF4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CA-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BINyear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>-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numBIN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</w:tcPr>
          <w:p w14:paraId="0B66D652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0338CF0D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 xml:space="preserve">Bldg.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bldgTOT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14:paraId="356BCF3C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03F9FC68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 xml:space="preserve">CA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2854D077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170" w:type="dxa"/>
          </w:tcPr>
          <w:p w14:paraId="58CE1EED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76853EB0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70C2E8E9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006E1FF8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1BCD212C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277E51AE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52826" w:rsidRPr="00DC30F4" w14:paraId="1D93D420" w14:textId="77777777" w:rsidTr="00EE3DB8">
        <w:trPr>
          <w:trHeight w:val="170"/>
        </w:trPr>
        <w:tc>
          <w:tcPr>
            <w:tcW w:w="1368" w:type="dxa"/>
          </w:tcPr>
          <w:p w14:paraId="6F12AC38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CA-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BINyear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>-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numBIN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</w:tcPr>
          <w:p w14:paraId="3A65DD10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70DE82A8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 xml:space="preserve">Bldg.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bldgTOT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14:paraId="23474AB0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01090BE5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 xml:space="preserve">CA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531A0E62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170" w:type="dxa"/>
          </w:tcPr>
          <w:p w14:paraId="29A6964D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76E0DEF6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2BD67F26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5ED8B157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A183CF5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EE7617D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52826" w:rsidRPr="00DC30F4" w14:paraId="3E4EED7E" w14:textId="77777777" w:rsidTr="00EE3DB8">
        <w:trPr>
          <w:trHeight w:val="170"/>
        </w:trPr>
        <w:tc>
          <w:tcPr>
            <w:tcW w:w="1368" w:type="dxa"/>
          </w:tcPr>
          <w:p w14:paraId="4B3D8FB0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CA-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BINyear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>-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numBIN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</w:tcPr>
          <w:p w14:paraId="13BE3865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03862BEC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 xml:space="preserve">Bldg.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ref bldgTOT  \* MERGEFORMAT </w:instrTex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14:paraId="4D4FBD2C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C30F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071922EB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 xml:space="preserve">CA 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6A5D545B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170" w:type="dxa"/>
          </w:tcPr>
          <w:p w14:paraId="197A0FBC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7ABA6F9E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5D58F5CF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38DAF851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3750767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t>$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7BA9DB4C" w14:textId="77777777" w:rsidR="00F52826" w:rsidRPr="00DC30F4" w:rsidRDefault="00F52826" w:rsidP="00F52826">
            <w:pPr>
              <w:spacing w:line="218" w:lineRule="auto"/>
              <w:rPr>
                <w:rFonts w:ascii="Arial" w:hAnsi="Arial" w:cs="Arial"/>
                <w:sz w:val="18"/>
                <w:szCs w:val="18"/>
              </w:rPr>
            </w:pPr>
            <w:r w:rsidRPr="00DC30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0F4">
              <w:rPr>
                <w:rFonts w:ascii="Arial" w:hAnsi="Arial" w:cs="Arial"/>
                <w:sz w:val="18"/>
                <w:szCs w:val="18"/>
              </w:rPr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0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4F9D06A" w14:textId="77777777" w:rsidR="001D36DE" w:rsidRPr="00DC30F4" w:rsidRDefault="001D36DE" w:rsidP="001D36DE">
      <w:pPr>
        <w:tabs>
          <w:tab w:val="left" w:pos="10920"/>
        </w:tabs>
        <w:spacing w:line="228" w:lineRule="auto"/>
        <w:ind w:left="-120"/>
        <w:rPr>
          <w:rFonts w:ascii="Arial" w:hAnsi="Arial" w:cs="Arial"/>
          <w:b/>
          <w:sz w:val="21"/>
          <w:szCs w:val="21"/>
          <w:u w:val="double"/>
        </w:rPr>
      </w:pPr>
      <w:r w:rsidRPr="00DC30F4">
        <w:rPr>
          <w:rFonts w:ascii="Arial" w:hAnsi="Arial" w:cs="Arial"/>
          <w:b/>
          <w:sz w:val="21"/>
          <w:szCs w:val="21"/>
          <w:u w:val="double"/>
        </w:rPr>
        <w:tab/>
      </w:r>
      <w:r w:rsidR="00A64B72" w:rsidRPr="00DC30F4">
        <w:rPr>
          <w:rFonts w:ascii="Arial" w:hAnsi="Arial" w:cs="Arial"/>
          <w:b/>
          <w:sz w:val="21"/>
          <w:szCs w:val="21"/>
          <w:u w:val="double"/>
        </w:rPr>
        <w:tab/>
      </w:r>
      <w:r w:rsidR="00A64B72" w:rsidRPr="00DC30F4">
        <w:rPr>
          <w:rFonts w:ascii="Arial" w:hAnsi="Arial" w:cs="Arial"/>
          <w:b/>
          <w:sz w:val="21"/>
          <w:szCs w:val="21"/>
          <w:u w:val="double"/>
        </w:rPr>
        <w:tab/>
      </w:r>
      <w:r w:rsidR="00A64B72" w:rsidRPr="00DC30F4">
        <w:rPr>
          <w:rFonts w:ascii="Arial" w:hAnsi="Arial" w:cs="Arial"/>
          <w:b/>
          <w:sz w:val="21"/>
          <w:szCs w:val="21"/>
          <w:u w:val="double"/>
        </w:rPr>
        <w:tab/>
      </w:r>
      <w:r w:rsidR="00A64B72" w:rsidRPr="00DC30F4">
        <w:rPr>
          <w:rFonts w:ascii="Arial" w:hAnsi="Arial" w:cs="Arial"/>
          <w:b/>
          <w:sz w:val="21"/>
          <w:szCs w:val="21"/>
          <w:u w:val="double"/>
        </w:rPr>
        <w:tab/>
      </w:r>
      <w:r w:rsidR="00A64B72" w:rsidRPr="00DC30F4">
        <w:rPr>
          <w:rFonts w:ascii="Arial" w:hAnsi="Arial" w:cs="Arial"/>
          <w:b/>
          <w:sz w:val="21"/>
          <w:szCs w:val="21"/>
          <w:u w:val="double"/>
        </w:rPr>
        <w:tab/>
        <w:t xml:space="preserve"> </w:t>
      </w:r>
    </w:p>
    <w:p w14:paraId="2EBD63F3" w14:textId="77777777" w:rsidR="001D36DE" w:rsidRPr="00DC30F4" w:rsidRDefault="001D36DE" w:rsidP="001D36DE">
      <w:pPr>
        <w:tabs>
          <w:tab w:val="left" w:pos="10920"/>
        </w:tabs>
        <w:spacing w:line="228" w:lineRule="auto"/>
        <w:jc w:val="right"/>
        <w:rPr>
          <w:rFonts w:ascii="Arial" w:hAnsi="Arial" w:cs="Arial"/>
          <w:sz w:val="21"/>
          <w:szCs w:val="21"/>
        </w:rPr>
      </w:pPr>
      <w:r w:rsidRPr="00DC30F4">
        <w:rPr>
          <w:rFonts w:ascii="Arial" w:hAnsi="Arial" w:cs="Arial"/>
          <w:sz w:val="21"/>
          <w:szCs w:val="21"/>
        </w:rPr>
        <w:t>CTCAC 3521A (202</w:t>
      </w:r>
      <w:r w:rsidR="007606F8" w:rsidRPr="00DC30F4">
        <w:rPr>
          <w:rFonts w:ascii="Arial" w:hAnsi="Arial" w:cs="Arial"/>
          <w:sz w:val="21"/>
          <w:szCs w:val="21"/>
        </w:rPr>
        <w:t>4</w:t>
      </w:r>
      <w:r w:rsidRPr="00DC30F4">
        <w:rPr>
          <w:rFonts w:ascii="Arial" w:hAnsi="Arial" w:cs="Arial"/>
          <w:sz w:val="21"/>
          <w:szCs w:val="21"/>
        </w:rPr>
        <w:t>)</w:t>
      </w:r>
      <w:bookmarkEnd w:id="0"/>
    </w:p>
    <w:sectPr w:rsidR="001D36DE" w:rsidRPr="00DC30F4" w:rsidSect="00671410">
      <w:footnotePr>
        <w:numRestart w:val="eachSect"/>
      </w:footnotePr>
      <w:pgSz w:w="15840" w:h="12240" w:orient="landscape"/>
      <w:pgMar w:top="720" w:right="360" w:bottom="360" w:left="720" w:header="720" w:footer="720" w:gutter="0"/>
      <w:paperSrc w:first="1278" w:other="127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/qQU43tIcKwBuEFIjWxWke/UABjQX/vRY3krwoQk53+E2W1UFhd/7eeeU52mokEbjom2mPdEaZH87qsR0dOcg==" w:salt="SR9WizdL0AMHYsiDWtSdDQ=="/>
  <w:defaultTabStop w:val="720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62"/>
    <w:rsid w:val="00070C32"/>
    <w:rsid w:val="00076FD1"/>
    <w:rsid w:val="000E0FEA"/>
    <w:rsid w:val="001303FC"/>
    <w:rsid w:val="00130F11"/>
    <w:rsid w:val="0013388E"/>
    <w:rsid w:val="0013593B"/>
    <w:rsid w:val="001537DA"/>
    <w:rsid w:val="00185B09"/>
    <w:rsid w:val="001876A4"/>
    <w:rsid w:val="001D36DE"/>
    <w:rsid w:val="002146CA"/>
    <w:rsid w:val="002404F0"/>
    <w:rsid w:val="0025189A"/>
    <w:rsid w:val="002A3447"/>
    <w:rsid w:val="002B0BCD"/>
    <w:rsid w:val="002B3C01"/>
    <w:rsid w:val="00305756"/>
    <w:rsid w:val="00324E0E"/>
    <w:rsid w:val="003861DF"/>
    <w:rsid w:val="00400502"/>
    <w:rsid w:val="004302F1"/>
    <w:rsid w:val="00442433"/>
    <w:rsid w:val="00460C91"/>
    <w:rsid w:val="00467898"/>
    <w:rsid w:val="00484FD9"/>
    <w:rsid w:val="0049474D"/>
    <w:rsid w:val="0049490E"/>
    <w:rsid w:val="004B424D"/>
    <w:rsid w:val="004C6CCC"/>
    <w:rsid w:val="00500906"/>
    <w:rsid w:val="00560E3D"/>
    <w:rsid w:val="005916AE"/>
    <w:rsid w:val="005A6189"/>
    <w:rsid w:val="005B0EFA"/>
    <w:rsid w:val="005F230A"/>
    <w:rsid w:val="005F6169"/>
    <w:rsid w:val="00660282"/>
    <w:rsid w:val="00671410"/>
    <w:rsid w:val="0067394B"/>
    <w:rsid w:val="006B255A"/>
    <w:rsid w:val="006B2F5C"/>
    <w:rsid w:val="006D1D82"/>
    <w:rsid w:val="006D31B4"/>
    <w:rsid w:val="006F3921"/>
    <w:rsid w:val="006F7762"/>
    <w:rsid w:val="007530C8"/>
    <w:rsid w:val="007606F8"/>
    <w:rsid w:val="007949D2"/>
    <w:rsid w:val="0080133D"/>
    <w:rsid w:val="00817624"/>
    <w:rsid w:val="00834AFA"/>
    <w:rsid w:val="00846103"/>
    <w:rsid w:val="008A7778"/>
    <w:rsid w:val="008C5425"/>
    <w:rsid w:val="008D6E02"/>
    <w:rsid w:val="00901045"/>
    <w:rsid w:val="00914A57"/>
    <w:rsid w:val="00917F68"/>
    <w:rsid w:val="00944E46"/>
    <w:rsid w:val="009846BC"/>
    <w:rsid w:val="009A05AA"/>
    <w:rsid w:val="009A47D0"/>
    <w:rsid w:val="009A4E36"/>
    <w:rsid w:val="00A16AAC"/>
    <w:rsid w:val="00A64B72"/>
    <w:rsid w:val="00A71AC3"/>
    <w:rsid w:val="00A72F8E"/>
    <w:rsid w:val="00A868A4"/>
    <w:rsid w:val="00A905F4"/>
    <w:rsid w:val="00AE41E8"/>
    <w:rsid w:val="00B575F4"/>
    <w:rsid w:val="00B85371"/>
    <w:rsid w:val="00BA47D4"/>
    <w:rsid w:val="00BA5109"/>
    <w:rsid w:val="00BE7225"/>
    <w:rsid w:val="00C20809"/>
    <w:rsid w:val="00C25D6F"/>
    <w:rsid w:val="00C45A10"/>
    <w:rsid w:val="00C467B5"/>
    <w:rsid w:val="00C50E03"/>
    <w:rsid w:val="00CA25ED"/>
    <w:rsid w:val="00CD1ABF"/>
    <w:rsid w:val="00CF2E3E"/>
    <w:rsid w:val="00CF3E89"/>
    <w:rsid w:val="00CF5EDB"/>
    <w:rsid w:val="00D32509"/>
    <w:rsid w:val="00D34D18"/>
    <w:rsid w:val="00D36489"/>
    <w:rsid w:val="00D41301"/>
    <w:rsid w:val="00D5573B"/>
    <w:rsid w:val="00D6394A"/>
    <w:rsid w:val="00D63C78"/>
    <w:rsid w:val="00D83C56"/>
    <w:rsid w:val="00DC30F4"/>
    <w:rsid w:val="00E668D0"/>
    <w:rsid w:val="00EB53FB"/>
    <w:rsid w:val="00EE3DB8"/>
    <w:rsid w:val="00F52826"/>
    <w:rsid w:val="00F77CEF"/>
    <w:rsid w:val="00F96845"/>
    <w:rsid w:val="00FA4444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53C4FE"/>
  <w15:chartTrackingRefBased/>
  <w15:docId w15:val="{9F9EDF74-B9C2-454C-A305-86E03DBB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3521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C1C61-521F-4571-91A8-ABAD0BA0235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66bc13f-37fb-424e-b953-b4dd215cda73}" enabled="1" method="Standard" siteId="{3bee5c8a-6cb4-4c10-a77b-cd2eaeb7534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3521A</Template>
  <TotalTime>2</TotalTime>
  <Pages>1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	   										CALIFORNIA FORM</vt:lpstr>
    </vt:vector>
  </TitlesOfParts>
  <Company>California State Treasurer</Company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	   										CALIFORNIA FORM</dc:title>
  <dc:subject/>
  <dc:creator>MLOW</dc:creator>
  <cp:keywords/>
  <cp:lastModifiedBy>Saeteurn, Fey</cp:lastModifiedBy>
  <cp:revision>5</cp:revision>
  <cp:lastPrinted>1900-01-01T08:00:00Z</cp:lastPrinted>
  <dcterms:created xsi:type="dcterms:W3CDTF">2025-05-21T23:42:00Z</dcterms:created>
  <dcterms:modified xsi:type="dcterms:W3CDTF">2025-06-03T23:12:00Z</dcterms:modified>
</cp:coreProperties>
</file>